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:rsidR="00C162F8" w:rsidRPr="005F1AFD" w:rsidRDefault="00C162F8" w:rsidP="00C162F8">
      <w:pPr>
        <w:rPr>
          <w:sz w:val="10"/>
          <w:szCs w:val="10"/>
          <w:lang w:val="pt-PT"/>
        </w:rPr>
      </w:pPr>
    </w:p>
    <w:p w:rsidR="00C162F8" w:rsidRPr="00244FCE" w:rsidRDefault="00317376" w:rsidP="00C162F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iCs/>
          <w:spacing w:val="0"/>
          <w:sz w:val="26"/>
          <w:szCs w:val="26"/>
        </w:rPr>
      </w:pPr>
      <w:r>
        <w:rPr>
          <w:rFonts w:ascii="Verdana" w:hAnsi="Verdana"/>
          <w:i/>
          <w:iCs/>
          <w:spacing w:val="0"/>
          <w:sz w:val="26"/>
          <w:szCs w:val="26"/>
        </w:rPr>
        <w:t>WORKSHOP ODS</w:t>
      </w:r>
    </w:p>
    <w:p w:rsidR="00C162F8" w:rsidRPr="005F1AFD" w:rsidRDefault="00C162F8" w:rsidP="00C162F8">
      <w:pPr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:rsidR="00F521B3" w:rsidRDefault="00C162F8" w:rsidP="00C162F8">
      <w:pPr>
        <w:ind w:right="191"/>
        <w:jc w:val="center"/>
        <w:rPr>
          <w:rFonts w:ascii="Verdana" w:hAnsi="Verdana" w:cs="TimesNewRomanPS-BoldMT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TERMO DE RESPONSABILIDADE DO </w:t>
      </w:r>
    </w:p>
    <w:p w:rsidR="00C162F8" w:rsidRPr="002F1D16" w:rsidRDefault="00C162F8" w:rsidP="00C162F8">
      <w:pPr>
        <w:ind w:right="191"/>
        <w:jc w:val="center"/>
        <w:rPr>
          <w:rFonts w:ascii="Verdana" w:hAnsi="Verdana"/>
          <w:b/>
          <w:bCs/>
          <w:sz w:val="26"/>
          <w:szCs w:val="26"/>
          <w:lang w:val="pt-PT"/>
        </w:rPr>
      </w:pPr>
      <w:r w:rsidRPr="002F1D16">
        <w:rPr>
          <w:rFonts w:ascii="Verdana" w:hAnsi="Verdana" w:cs="TimesNewRomanPS-BoldMT"/>
          <w:b/>
          <w:bCs/>
          <w:sz w:val="26"/>
          <w:szCs w:val="26"/>
          <w:lang w:val="pt-PT"/>
        </w:rPr>
        <w:t>ENCARREGADO DE EDUCAÇÃO</w:t>
      </w:r>
      <w:r w:rsidR="00FE6A73">
        <w:rPr>
          <w:rFonts w:ascii="Verdana" w:hAnsi="Verdana" w:cs="TimesNewRomanPS-BoldMT"/>
          <w:b/>
          <w:bCs/>
          <w:sz w:val="26"/>
          <w:szCs w:val="26"/>
          <w:lang w:val="pt-PT"/>
        </w:rPr>
        <w:t xml:space="preserve"> </w:t>
      </w:r>
    </w:p>
    <w:p w:rsidR="00C162F8" w:rsidRPr="005F1AFD" w:rsidRDefault="00C162F8" w:rsidP="00C162F8">
      <w:pPr>
        <w:spacing w:line="360" w:lineRule="auto"/>
        <w:ind w:right="191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:rsidR="00C162F8" w:rsidRPr="00C862BC" w:rsidRDefault="00B02D7E" w:rsidP="000F400E">
      <w:pPr>
        <w:tabs>
          <w:tab w:val="right" w:leader="underscore" w:pos="9355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Eu</w:t>
      </w:r>
      <w:r w:rsidR="00C162F8"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="00C162F8"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ab/>
      </w:r>
    </w:p>
    <w:p w:rsidR="00C162F8" w:rsidRPr="00C862BC" w:rsidRDefault="00C162F8" w:rsidP="000F400E">
      <w:pPr>
        <w:tabs>
          <w:tab w:val="right" w:leader="underscore" w:pos="9355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Portador(a) do </w:t>
      </w:r>
      <w:r w:rsidR="0057726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Documento de identificação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número __</w:t>
      </w:r>
      <w:r w:rsidR="000F400E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_______________, declaro que o meu educando </w:t>
      </w: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ab/>
      </w:r>
    </w:p>
    <w:p w:rsidR="00C862BC" w:rsidRDefault="00C162F8" w:rsidP="000F400E">
      <w:pPr>
        <w:tabs>
          <w:tab w:val="right" w:leader="underscore" w:pos="949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C862B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pode participar </w:t>
      </w:r>
      <w:r w:rsidR="0031737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no Workshop ODS a realizar no dia </w:t>
      </w:r>
      <w:r w:rsidR="009F5057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6 de setembro</w:t>
      </w:r>
      <w:bookmarkStart w:id="0" w:name="_GoBack"/>
      <w:bookmarkEnd w:id="0"/>
      <w:r w:rsidR="00E3646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,</w:t>
      </w:r>
      <w:r w:rsidR="0031737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no </w:t>
      </w:r>
      <w:r w:rsidR="00E3646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Torreão Sul do </w:t>
      </w:r>
      <w:r w:rsidR="0031737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Palácio </w:t>
      </w:r>
      <w:r w:rsidR="00E3646C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Nacional </w:t>
      </w:r>
      <w:r w:rsidR="00317376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de Mafra.</w:t>
      </w:r>
    </w:p>
    <w:p w:rsidR="00C862BC" w:rsidRDefault="00C862BC" w:rsidP="00C862BC">
      <w:pPr>
        <w:tabs>
          <w:tab w:val="left" w:pos="6379"/>
        </w:tabs>
        <w:spacing w:line="360" w:lineRule="auto"/>
        <w:ind w:left="-357" w:right="-675"/>
        <w:jc w:val="both"/>
        <w:rPr>
          <w:rFonts w:ascii="Verdana" w:hAnsi="Verdana"/>
          <w:sz w:val="18"/>
          <w:szCs w:val="18"/>
          <w:lang w:val="pt-PT"/>
        </w:rPr>
      </w:pPr>
    </w:p>
    <w:p w:rsidR="00B02D7E" w:rsidRPr="00034F2E" w:rsidRDefault="00B02D7E" w:rsidP="00C862BC">
      <w:pPr>
        <w:tabs>
          <w:tab w:val="left" w:pos="6379"/>
        </w:tabs>
        <w:spacing w:line="360" w:lineRule="auto"/>
        <w:ind w:left="-357" w:right="-675"/>
        <w:jc w:val="both"/>
        <w:rPr>
          <w:rFonts w:ascii="Verdana" w:hAnsi="Verdana"/>
          <w:sz w:val="18"/>
          <w:szCs w:val="18"/>
          <w:lang w:val="pt-PT"/>
        </w:rPr>
      </w:pPr>
    </w:p>
    <w:p w:rsidR="00C862BC" w:rsidRPr="005F1AFD" w:rsidRDefault="00135C45" w:rsidP="00C862BC">
      <w:pPr>
        <w:tabs>
          <w:tab w:val="right" w:leader="underscore" w:pos="8789"/>
        </w:tabs>
        <w:autoSpaceDE w:val="0"/>
        <w:autoSpaceDN w:val="0"/>
        <w:adjustRightInd w:val="0"/>
        <w:spacing w:before="120" w:after="120" w:line="480" w:lineRule="auto"/>
        <w:jc w:val="both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Data: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 xml:space="preserve"> ______/______/_____</w:t>
      </w:r>
    </w:p>
    <w:p w:rsidR="00C862BC" w:rsidRPr="005F1AFD" w:rsidRDefault="00135C45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O (A</w:t>
      </w:r>
      <w:proofErr w:type="gramStart"/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) Encarregado</w:t>
      </w:r>
      <w:proofErr w:type="gramEnd"/>
      <w:r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(a) de E</w:t>
      </w:r>
      <w:r w:rsidR="00C862BC"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ducação</w:t>
      </w:r>
    </w:p>
    <w:p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</w:p>
    <w:p w:rsidR="00C862BC" w:rsidRPr="005F1AFD" w:rsidRDefault="00C862BC" w:rsidP="00C862B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imesNewRomanPSMT"/>
          <w:color w:val="000000" w:themeColor="text1"/>
          <w:sz w:val="22"/>
          <w:szCs w:val="22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22"/>
          <w:szCs w:val="22"/>
          <w:lang w:val="pt-PT"/>
        </w:rPr>
        <w:t>________________________________________________</w:t>
      </w:r>
    </w:p>
    <w:p w:rsidR="00317376" w:rsidRDefault="00C862BC" w:rsidP="00E3646C">
      <w:pPr>
        <w:spacing w:line="360" w:lineRule="auto"/>
        <w:ind w:right="191"/>
        <w:jc w:val="center"/>
        <w:rPr>
          <w:rFonts w:ascii="Verdana" w:hAnsi="Verdana"/>
          <w:b/>
          <w:sz w:val="18"/>
          <w:szCs w:val="18"/>
          <w:lang w:val="pt-PT"/>
        </w:rPr>
      </w:pPr>
      <w:r w:rsidRPr="005F1AFD">
        <w:rPr>
          <w:rFonts w:ascii="Verdana" w:hAnsi="Verdana" w:cs="TimesNewRomanPSMT"/>
          <w:color w:val="000000" w:themeColor="text1"/>
          <w:sz w:val="16"/>
          <w:szCs w:val="22"/>
          <w:lang w:val="pt-PT"/>
        </w:rPr>
        <w:t>(Assinatura conforme documento de identificação)</w:t>
      </w:r>
    </w:p>
    <w:sectPr w:rsidR="00317376" w:rsidSect="00B85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325" w:bottom="568" w:left="1418" w:header="426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8C" w:rsidRDefault="00C0578C">
      <w:r>
        <w:separator/>
      </w:r>
    </w:p>
  </w:endnote>
  <w:endnote w:type="continuationSeparator" w:id="0">
    <w:p w:rsidR="00C0578C" w:rsidRDefault="00C0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7C" w:rsidRDefault="001829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57" w:rsidRPr="00CC578E" w:rsidRDefault="00C0578C" w:rsidP="00CC578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7C" w:rsidRDefault="001829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8C" w:rsidRDefault="00C0578C">
      <w:r>
        <w:separator/>
      </w:r>
    </w:p>
  </w:footnote>
  <w:footnote w:type="continuationSeparator" w:id="0">
    <w:p w:rsidR="00C0578C" w:rsidRDefault="00C0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7C" w:rsidRDefault="001829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57" w:rsidRDefault="00123654" w:rsidP="006E3B9D">
    <w:pPr>
      <w:pStyle w:val="Cabealho"/>
      <w:pBdr>
        <w:bottom w:val="single" w:sz="4" w:space="1" w:color="999999"/>
      </w:pBdr>
      <w:jc w:val="right"/>
      <w:rPr>
        <w:b/>
        <w:lang w:val="pt-PT"/>
      </w:rPr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659130" cy="711835"/>
          <wp:effectExtent l="0" t="0" r="7620" b="0"/>
          <wp:wrapNone/>
          <wp:docPr id="1" name="Imagem 1" descr="C:\Users\Cátia Menino\Desktop\CMM-p&amp;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Cátia Menino\Desktop\CMM-p&amp;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7F7">
      <w:rPr>
        <w:b/>
        <w:lang w:val="pt-PT"/>
      </w:rPr>
      <w:t xml:space="preserve"> </w:t>
    </w:r>
    <w:r w:rsidR="00CF57F7">
      <w:rPr>
        <w:b/>
        <w:lang w:val="pt-PT"/>
      </w:rPr>
      <w:tab/>
    </w:r>
  </w:p>
  <w:p w:rsidR="00123654" w:rsidRDefault="00123654" w:rsidP="0021302C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:rsidR="00123654" w:rsidRDefault="0021302C" w:rsidP="0021302C">
    <w:pPr>
      <w:pStyle w:val="Cabealho"/>
      <w:pBdr>
        <w:bottom w:val="single" w:sz="4" w:space="1" w:color="999999"/>
      </w:pBdr>
      <w:tabs>
        <w:tab w:val="clear" w:pos="4320"/>
        <w:tab w:val="clear" w:pos="8640"/>
      </w:tabs>
      <w:jc w:val="center"/>
      <w:rPr>
        <w:b/>
        <w:lang w:val="pt-PT"/>
      </w:rPr>
    </w:pPr>
    <w:r>
      <w:rPr>
        <w:b/>
        <w:lang w:val="pt-PT"/>
      </w:rPr>
      <w:t xml:space="preserve">  </w:t>
    </w:r>
    <w:r w:rsidR="00C34671">
      <w:rPr>
        <w:b/>
        <w:lang w:val="pt-PT"/>
      </w:rPr>
      <w:t xml:space="preserve">                        </w:t>
    </w:r>
  </w:p>
  <w:p w:rsidR="00162F57" w:rsidRDefault="00C0578C" w:rsidP="00712890">
    <w:pPr>
      <w:pStyle w:val="Cabealho"/>
      <w:pBdr>
        <w:bottom w:val="single" w:sz="4" w:space="1" w:color="999999"/>
      </w:pBdr>
      <w:jc w:val="center"/>
      <w:rPr>
        <w:b/>
        <w:lang w:val="pt-PT"/>
      </w:rPr>
    </w:pPr>
  </w:p>
  <w:p w:rsidR="00123654" w:rsidRDefault="00123654" w:rsidP="00702064">
    <w:pPr>
      <w:pStyle w:val="Cabealho"/>
      <w:pBdr>
        <w:bottom w:val="single" w:sz="4" w:space="1" w:color="999999"/>
      </w:pBdr>
      <w:tabs>
        <w:tab w:val="clear" w:pos="4320"/>
        <w:tab w:val="center" w:pos="5529"/>
        <w:tab w:val="left" w:pos="5954"/>
      </w:tabs>
      <w:jc w:val="center"/>
      <w:rPr>
        <w:rFonts w:ascii="Verdana" w:hAnsi="Verdana"/>
        <w:b/>
        <w:sz w:val="22"/>
        <w:lang w:val="pt-PT"/>
      </w:rPr>
    </w:pPr>
  </w:p>
  <w:p w:rsidR="00162F57" w:rsidRPr="00712890" w:rsidRDefault="00CF57F7" w:rsidP="00712890">
    <w:pPr>
      <w:pStyle w:val="Cabealho"/>
      <w:pBdr>
        <w:bottom w:val="single" w:sz="4" w:space="1" w:color="999999"/>
      </w:pBdr>
      <w:jc w:val="center"/>
      <w:rPr>
        <w:rFonts w:ascii="Verdana" w:hAnsi="Verdana"/>
        <w:b/>
        <w:sz w:val="22"/>
        <w:lang w:val="pt-PT"/>
      </w:rPr>
    </w:pPr>
    <w:r w:rsidRPr="00712890">
      <w:rPr>
        <w:rFonts w:ascii="Verdana" w:hAnsi="Verdana"/>
        <w:b/>
        <w:sz w:val="22"/>
        <w:lang w:val="pt-PT"/>
      </w:rPr>
      <w:t>CÂMARA MUNICIPAL DE MAFRA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7C" w:rsidRDefault="001829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6C"/>
    <w:rsid w:val="00034297"/>
    <w:rsid w:val="00034F2E"/>
    <w:rsid w:val="000A19E0"/>
    <w:rsid w:val="000D50D6"/>
    <w:rsid w:val="000F400E"/>
    <w:rsid w:val="000F72D2"/>
    <w:rsid w:val="00120C23"/>
    <w:rsid w:val="00123654"/>
    <w:rsid w:val="00135C45"/>
    <w:rsid w:val="0014633D"/>
    <w:rsid w:val="00154B03"/>
    <w:rsid w:val="00161F11"/>
    <w:rsid w:val="0018297C"/>
    <w:rsid w:val="001E34AF"/>
    <w:rsid w:val="0021302C"/>
    <w:rsid w:val="00275E67"/>
    <w:rsid w:val="002A0843"/>
    <w:rsid w:val="002F03A0"/>
    <w:rsid w:val="00304641"/>
    <w:rsid w:val="00317376"/>
    <w:rsid w:val="003E4ABF"/>
    <w:rsid w:val="003F5DAB"/>
    <w:rsid w:val="005153CD"/>
    <w:rsid w:val="00577266"/>
    <w:rsid w:val="00577F9B"/>
    <w:rsid w:val="005B0750"/>
    <w:rsid w:val="005D5D54"/>
    <w:rsid w:val="005F6D2C"/>
    <w:rsid w:val="00624B0E"/>
    <w:rsid w:val="00660CB7"/>
    <w:rsid w:val="00694B30"/>
    <w:rsid w:val="006E38A8"/>
    <w:rsid w:val="00702064"/>
    <w:rsid w:val="007421ED"/>
    <w:rsid w:val="007471A3"/>
    <w:rsid w:val="0077564E"/>
    <w:rsid w:val="00792862"/>
    <w:rsid w:val="007B732C"/>
    <w:rsid w:val="00862E17"/>
    <w:rsid w:val="00882381"/>
    <w:rsid w:val="008A3159"/>
    <w:rsid w:val="008B542A"/>
    <w:rsid w:val="008C34B3"/>
    <w:rsid w:val="009003D9"/>
    <w:rsid w:val="00906F60"/>
    <w:rsid w:val="009468A0"/>
    <w:rsid w:val="0097328C"/>
    <w:rsid w:val="009741E1"/>
    <w:rsid w:val="00991B4C"/>
    <w:rsid w:val="009A18DC"/>
    <w:rsid w:val="009A356A"/>
    <w:rsid w:val="009B1E53"/>
    <w:rsid w:val="009F5057"/>
    <w:rsid w:val="00A113AB"/>
    <w:rsid w:val="00A9731B"/>
    <w:rsid w:val="00AD5D27"/>
    <w:rsid w:val="00AE17DA"/>
    <w:rsid w:val="00AE583E"/>
    <w:rsid w:val="00AF67FC"/>
    <w:rsid w:val="00B02D7E"/>
    <w:rsid w:val="00B65202"/>
    <w:rsid w:val="00BA2187"/>
    <w:rsid w:val="00C0578C"/>
    <w:rsid w:val="00C162F8"/>
    <w:rsid w:val="00C34671"/>
    <w:rsid w:val="00C50C54"/>
    <w:rsid w:val="00C862BC"/>
    <w:rsid w:val="00CB024A"/>
    <w:rsid w:val="00CC578E"/>
    <w:rsid w:val="00CE297D"/>
    <w:rsid w:val="00CF57F7"/>
    <w:rsid w:val="00D30116"/>
    <w:rsid w:val="00DB5A49"/>
    <w:rsid w:val="00DB69FF"/>
    <w:rsid w:val="00DD6BDC"/>
    <w:rsid w:val="00E05680"/>
    <w:rsid w:val="00E2310C"/>
    <w:rsid w:val="00E3646C"/>
    <w:rsid w:val="00E6177B"/>
    <w:rsid w:val="00E80042"/>
    <w:rsid w:val="00ED5C10"/>
    <w:rsid w:val="00F12949"/>
    <w:rsid w:val="00F43A5C"/>
    <w:rsid w:val="00F468C1"/>
    <w:rsid w:val="00F521B3"/>
    <w:rsid w:val="00F871F4"/>
    <w:rsid w:val="00FB1F3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DDDBA"/>
  <w15:chartTrackingRefBased/>
  <w15:docId w15:val="{2A0E6FA1-AB1A-4ECF-8241-E34F3019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F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162F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Rodap">
    <w:name w:val="footer"/>
    <w:basedOn w:val="Normal"/>
    <w:link w:val="RodapCarter"/>
    <w:rsid w:val="00C162F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C162F8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Corpodetexto">
    <w:name w:val="Body Text"/>
    <w:basedOn w:val="Normal"/>
    <w:link w:val="CorpodetextoCarter"/>
    <w:rsid w:val="00C162F8"/>
    <w:pPr>
      <w:jc w:val="center"/>
    </w:pPr>
    <w:rPr>
      <w:b/>
      <w:spacing w:val="140"/>
      <w:sz w:val="36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C162F8"/>
    <w:rPr>
      <w:rFonts w:ascii="Times New Roman" w:eastAsia="Times New Roman" w:hAnsi="Times New Roman" w:cs="Times New Roman"/>
      <w:b/>
      <w:spacing w:val="140"/>
      <w:sz w:val="36"/>
      <w:szCs w:val="20"/>
      <w:lang w:eastAsia="pt-PT"/>
    </w:rPr>
  </w:style>
  <w:style w:type="character" w:styleId="Hiperligao">
    <w:name w:val="Hyperlink"/>
    <w:basedOn w:val="Tipodeletrapredefinidodopargrafo"/>
    <w:uiPriority w:val="99"/>
    <w:rsid w:val="00C162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08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%20Monteiro\Documents\Termo%20de%20Responsabilidade%20do%20EE%20e%20Autoriza&#231;&#227;o%20de%20Capta&#231;&#227;o%20de%20Image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AA00-9EB6-4B1F-A18C-68CC689C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Responsabilidade do EE e Autorização de Captação de Imagem.dotx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Monteiro</dc:creator>
  <cp:keywords/>
  <dc:description/>
  <cp:lastModifiedBy>Rita Monteiro</cp:lastModifiedBy>
  <cp:revision>2</cp:revision>
  <dcterms:created xsi:type="dcterms:W3CDTF">2023-08-28T09:00:00Z</dcterms:created>
  <dcterms:modified xsi:type="dcterms:W3CDTF">2023-08-28T09:00:00Z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ConvertToPdf">
    <vt:lpwstr/>
  </property>
  <property fmtid="{D5CDD505-2E9C-101B-9397-08002B2CF9AE}" pid="4" name="_e-doclink_UrlBase">
    <vt:lpwstr>https://edoc.cm-mafra.pt/</vt:lpwstr>
  </property>
  <property fmtid="{D5CDD505-2E9C-101B-9397-08002B2CF9AE}" pid="5" name="_edoclink_DocumentKey">
    <vt:lpwstr>33195211-cd53-43a5-963b-81fc8958ff5a</vt:lpwstr>
  </property>
  <property fmtid="{D5CDD505-2E9C-101B-9397-08002B2CF9AE}" pid="6" name="_edoclink_DocumentVersion">
    <vt:lpwstr>1</vt:lpwstr>
  </property>
  <property fmtid="{D5CDD505-2E9C-101B-9397-08002B2CF9AE}" pid="7" name="_edoclink_StageKey">
    <vt:lpwstr>ac997556-b78d-ed11-a7aa-00155d7363e0</vt:lpwstr>
  </property>
  <property fmtid="{D5CDD505-2E9C-101B-9397-08002B2CF9AE}" pid="8" name="_edoclink_ContainerType">
    <vt:lpwstr>Distribution</vt:lpwstr>
  </property>
  <property fmtid="{D5CDD505-2E9C-101B-9397-08002B2CF9AE}" pid="9" name="_edoclink_ContainerKey">
    <vt:lpwstr>ab997556-b78d-ed11-a7aa-00155d7363e0</vt:lpwstr>
  </property>
</Properties>
</file>