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7F40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FD07A03" w14:textId="77777777" w:rsidR="00C162F8" w:rsidRPr="005F1AFD" w:rsidRDefault="00C162F8" w:rsidP="00C162F8">
      <w:pPr>
        <w:rPr>
          <w:sz w:val="10"/>
          <w:szCs w:val="10"/>
          <w:lang w:val="pt-PT"/>
        </w:rPr>
      </w:pPr>
    </w:p>
    <w:p w14:paraId="4D37705F" w14:textId="58E60A61" w:rsidR="003D3FCF" w:rsidRPr="003D3FCF" w:rsidRDefault="003231B4" w:rsidP="003D3FCF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26"/>
          <w:szCs w:val="26"/>
        </w:rPr>
      </w:pPr>
      <w:r w:rsidRPr="003231B4">
        <w:rPr>
          <w:rFonts w:ascii="Verdana" w:hAnsi="Verdana"/>
          <w:spacing w:val="0"/>
          <w:sz w:val="26"/>
          <w:szCs w:val="26"/>
        </w:rPr>
        <w:t xml:space="preserve">Atividade: </w:t>
      </w:r>
      <w:r w:rsidR="003D3FCF">
        <w:rPr>
          <w:rFonts w:ascii="Verdana" w:hAnsi="Verdana"/>
          <w:spacing w:val="0"/>
          <w:sz w:val="26"/>
          <w:szCs w:val="26"/>
        </w:rPr>
        <w:t>Visita ao Jardim do Cerco | Pirilampos 2</w:t>
      </w:r>
      <w:r w:rsidR="00320058">
        <w:rPr>
          <w:rFonts w:ascii="Verdana" w:hAnsi="Verdana"/>
          <w:spacing w:val="0"/>
          <w:sz w:val="26"/>
          <w:szCs w:val="26"/>
        </w:rPr>
        <w:t>2</w:t>
      </w:r>
      <w:r w:rsidR="003D3FCF">
        <w:rPr>
          <w:rFonts w:ascii="Verdana" w:hAnsi="Verdana"/>
          <w:spacing w:val="0"/>
          <w:sz w:val="26"/>
          <w:szCs w:val="26"/>
        </w:rPr>
        <w:t xml:space="preserve"> maio 2026</w:t>
      </w:r>
    </w:p>
    <w:p w14:paraId="5BE5B508" w14:textId="62DEB8DD" w:rsidR="00C162F8" w:rsidRPr="003231B4" w:rsidRDefault="00C162F8" w:rsidP="00C162F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pacing w:val="0"/>
          <w:sz w:val="26"/>
          <w:szCs w:val="26"/>
        </w:rPr>
      </w:pPr>
    </w:p>
    <w:p w14:paraId="165EDBFC" w14:textId="77777777"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502A117C" w14:textId="77777777" w:rsidR="00F521B3" w:rsidRDefault="00C162F8" w:rsidP="00C162F8">
      <w:pPr>
        <w:ind w:right="191"/>
        <w:jc w:val="center"/>
        <w:rPr>
          <w:rFonts w:ascii="Verdana" w:hAnsi="Verdana" w:cs="TimesNewRomanPS-BoldMT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TERMO DE RESPONSABILIDADE DO </w:t>
      </w:r>
    </w:p>
    <w:p w14:paraId="78EDB210" w14:textId="77777777" w:rsidR="00C162F8" w:rsidRPr="002F1D16" w:rsidRDefault="00C162F8" w:rsidP="00C162F8">
      <w:pPr>
        <w:ind w:right="191"/>
        <w:jc w:val="center"/>
        <w:rPr>
          <w:rFonts w:ascii="Verdana" w:hAnsi="Verdana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>ENCARREGADO DE EDUCAÇÃO</w:t>
      </w:r>
      <w:r w:rsidR="00FE6A73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 </w:t>
      </w:r>
      <w:r w:rsidR="00FE6A73" w:rsidRPr="00FE6A73">
        <w:rPr>
          <w:rFonts w:ascii="Verdana" w:hAnsi="Verdana" w:cs="TimesNewRomanPS-BoldMT"/>
          <w:b/>
          <w:bCs/>
          <w:sz w:val="26"/>
          <w:szCs w:val="26"/>
          <w:lang w:val="pt-PT"/>
        </w:rPr>
        <w:t>E AUTORIZAÇÃO DE CAPTAÇÃO DE IMAGEM E SOM</w:t>
      </w:r>
    </w:p>
    <w:p w14:paraId="51D4FEDB" w14:textId="77777777" w:rsidR="00C162F8" w:rsidRPr="005F1AFD" w:rsidRDefault="00C162F8" w:rsidP="00C162F8">
      <w:pPr>
        <w:spacing w:line="360" w:lineRule="auto"/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14:paraId="306EC12D" w14:textId="1CA362B7" w:rsidR="00C862BC" w:rsidRDefault="00C162F8" w:rsidP="008424D8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Eu abaixo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assinado(a),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2D2AB7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 xml:space="preserve">, 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ortador(a) do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2D2AB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</w:t>
      </w:r>
      <w:r w:rsidR="0057726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ocumento de identificação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CC / Passaporte / outro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(riscar o que não se aplica)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número__</w:t>
      </w:r>
      <w:r w:rsidR="000F400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_______________, declaro que o meu educando 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EB11AE" w:rsidRPr="00EB11AE">
        <w:rPr>
          <w:rFonts w:ascii="Verdana" w:hAnsi="Verdana" w:cs="TimesNewRomanPSMT"/>
          <w:i/>
          <w:iCs/>
          <w:color w:val="000000" w:themeColor="text1"/>
          <w:sz w:val="22"/>
          <w:szCs w:val="22"/>
          <w:lang w:val="pt-PT"/>
        </w:rPr>
        <w:t>(nome)</w:t>
      </w:r>
      <w:r w:rsidR="00EB11AE" w:rsidRP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pode participar</w:t>
      </w:r>
      <w:r w:rsidR="008424D8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na atividade</w:t>
      </w:r>
      <w:r w:rsidR="00EB11A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</w:t>
      </w:r>
      <w:r w:rsidR="003D3FCF" w:rsidRPr="003D3FCF">
        <w:rPr>
          <w:rFonts w:ascii="Verdana" w:hAnsi="Verdana"/>
          <w:sz w:val="22"/>
          <w:szCs w:val="22"/>
        </w:rPr>
        <w:t xml:space="preserve">Visita </w:t>
      </w:r>
      <w:proofErr w:type="spellStart"/>
      <w:r w:rsidR="003D3FCF" w:rsidRPr="003D3FCF">
        <w:rPr>
          <w:rFonts w:ascii="Verdana" w:hAnsi="Verdana"/>
          <w:sz w:val="22"/>
          <w:szCs w:val="22"/>
        </w:rPr>
        <w:t>ao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Jardim do </w:t>
      </w:r>
      <w:proofErr w:type="spellStart"/>
      <w:r w:rsidR="003D3FCF" w:rsidRPr="003D3FCF">
        <w:rPr>
          <w:rFonts w:ascii="Verdana" w:hAnsi="Verdana"/>
          <w:sz w:val="22"/>
          <w:szCs w:val="22"/>
        </w:rPr>
        <w:t>Cerco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| </w:t>
      </w:r>
      <w:proofErr w:type="spellStart"/>
      <w:r w:rsidR="003D3FCF" w:rsidRPr="003D3FCF">
        <w:rPr>
          <w:rFonts w:ascii="Verdana" w:hAnsi="Verdana"/>
          <w:sz w:val="22"/>
          <w:szCs w:val="22"/>
        </w:rPr>
        <w:t>Pirilampos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2</w:t>
      </w:r>
      <w:r w:rsidR="00320058">
        <w:rPr>
          <w:rFonts w:ascii="Verdana" w:hAnsi="Verdana"/>
          <w:sz w:val="22"/>
          <w:szCs w:val="22"/>
        </w:rPr>
        <w:t>2</w:t>
      </w:r>
      <w:r w:rsidR="003D3FCF" w:rsidRPr="003D3FCF">
        <w:rPr>
          <w:rFonts w:ascii="Verdana" w:hAnsi="Verdana"/>
          <w:sz w:val="22"/>
          <w:szCs w:val="22"/>
        </w:rPr>
        <w:t xml:space="preserve"> </w:t>
      </w:r>
      <w:proofErr w:type="spellStart"/>
      <w:r w:rsidR="003D3FCF" w:rsidRPr="003D3FCF">
        <w:rPr>
          <w:rFonts w:ascii="Verdana" w:hAnsi="Verdana"/>
          <w:sz w:val="22"/>
          <w:szCs w:val="22"/>
        </w:rPr>
        <w:t>maio</w:t>
      </w:r>
      <w:proofErr w:type="spellEnd"/>
      <w:r w:rsidR="003D3FCF" w:rsidRPr="003D3FCF">
        <w:rPr>
          <w:rFonts w:ascii="Verdana" w:hAnsi="Verdana"/>
          <w:sz w:val="22"/>
          <w:szCs w:val="22"/>
        </w:rPr>
        <w:t xml:space="preserve"> 2026</w:t>
      </w:r>
      <w:r w:rsidR="003231B4" w:rsidRPr="003D3FCF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.</w:t>
      </w:r>
    </w:p>
    <w:p w14:paraId="2800B9D2" w14:textId="77777777" w:rsidR="00D57DC8" w:rsidRDefault="00D57DC8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</w:p>
    <w:p w14:paraId="5BC70C27" w14:textId="341F18A1" w:rsidR="00D57DC8" w:rsidRDefault="00FE6A73" w:rsidP="00D57DC8">
      <w:pPr>
        <w:pStyle w:val="Cabealho"/>
        <w:tabs>
          <w:tab w:val="left" w:pos="708"/>
        </w:tabs>
        <w:spacing w:before="240" w:after="120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D</w:t>
      </w:r>
      <w:r w:rsidRPr="002A0843">
        <w:rPr>
          <w:rFonts w:ascii="Verdana" w:hAnsi="Verdana"/>
          <w:sz w:val="22"/>
          <w:szCs w:val="22"/>
          <w:lang w:val="pt-PT"/>
        </w:rPr>
        <w:t>eclaro</w:t>
      </w:r>
      <w:r w:rsidR="00D57DC8">
        <w:rPr>
          <w:rFonts w:ascii="Verdana" w:hAnsi="Verdana"/>
          <w:sz w:val="22"/>
          <w:szCs w:val="22"/>
          <w:lang w:val="pt-PT"/>
        </w:rPr>
        <w:t xml:space="preserve"> </w:t>
      </w:r>
      <w:r w:rsidRPr="00601B0A">
        <w:rPr>
          <w:rFonts w:ascii="Verdana" w:hAnsi="Verdana"/>
          <w:sz w:val="22"/>
          <w:szCs w:val="22"/>
          <w:lang w:val="pt-PT"/>
        </w:rPr>
        <w:t>que</w:t>
      </w:r>
      <w:r w:rsidR="00D57DC8">
        <w:rPr>
          <w:rFonts w:ascii="Verdana" w:hAnsi="Verdana"/>
          <w:sz w:val="22"/>
          <w:szCs w:val="22"/>
          <w:lang w:val="pt-PT"/>
        </w:rPr>
        <w:t>:</w:t>
      </w:r>
    </w:p>
    <w:p w14:paraId="23F5B69D" w14:textId="3B88454A" w:rsidR="00FE6A73" w:rsidRDefault="00D57DC8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A</w:t>
      </w:r>
      <w:r w:rsidR="00FE6A73">
        <w:rPr>
          <w:rFonts w:ascii="Verdana" w:hAnsi="Verdana"/>
          <w:sz w:val="22"/>
          <w:szCs w:val="22"/>
          <w:lang w:val="pt-PT"/>
        </w:rPr>
        <w:t>utorizo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>/</w:t>
      </w:r>
      <w:r w:rsidR="000F400E">
        <w:rPr>
          <w:rFonts w:ascii="Verdana" w:hAnsi="Verdana"/>
          <w:sz w:val="22"/>
          <w:szCs w:val="22"/>
          <w:lang w:val="pt-PT"/>
        </w:rPr>
        <w:t xml:space="preserve"> </w:t>
      </w:r>
      <w:r w:rsidR="0077564E">
        <w:rPr>
          <w:rFonts w:ascii="Verdana" w:hAnsi="Verdana"/>
          <w:sz w:val="22"/>
          <w:szCs w:val="22"/>
          <w:lang w:val="pt-PT"/>
        </w:rPr>
        <w:t xml:space="preserve">não autorizo </w:t>
      </w:r>
      <w:r w:rsidR="0077564E" w:rsidRPr="00EB11AE">
        <w:rPr>
          <w:rFonts w:ascii="Verdana" w:hAnsi="Verdana"/>
          <w:i/>
          <w:iCs/>
          <w:sz w:val="22"/>
          <w:szCs w:val="22"/>
          <w:lang w:val="pt-PT"/>
        </w:rPr>
        <w:t>(riscar o que não se aplica)</w:t>
      </w:r>
      <w:r w:rsidR="00FE6A73">
        <w:rPr>
          <w:rFonts w:ascii="Verdana" w:hAnsi="Verdana"/>
          <w:sz w:val="22"/>
          <w:szCs w:val="22"/>
          <w:lang w:val="pt-PT"/>
        </w:rPr>
        <w:t xml:space="preserve"> a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captação de </w:t>
      </w:r>
      <w:r w:rsidR="00FE6A73">
        <w:rPr>
          <w:rFonts w:ascii="Verdana" w:hAnsi="Verdana"/>
          <w:sz w:val="22"/>
          <w:szCs w:val="22"/>
          <w:lang w:val="pt-PT"/>
        </w:rPr>
        <w:t>imagem e som d</w:t>
      </w:r>
      <w:r w:rsidR="00FE6A73" w:rsidRPr="00D9595E">
        <w:rPr>
          <w:rFonts w:ascii="Verdana" w:hAnsi="Verdana"/>
          <w:sz w:val="22"/>
          <w:szCs w:val="22"/>
          <w:lang w:val="pt-PT"/>
        </w:rPr>
        <w:t>o meu educando, durante o desenvolvimento da atividade, destinadas estritamente à divulgação</w:t>
      </w:r>
      <w:r w:rsidR="00FE6A73">
        <w:rPr>
          <w:rFonts w:ascii="Verdana" w:hAnsi="Verdana"/>
          <w:sz w:val="22"/>
          <w:szCs w:val="22"/>
          <w:lang w:val="pt-PT"/>
        </w:rPr>
        <w:t xml:space="preserve"> e promoção</w:t>
      </w:r>
      <w:r w:rsidR="00FE6A73" w:rsidRPr="00D9595E">
        <w:rPr>
          <w:rFonts w:ascii="Verdana" w:hAnsi="Verdana"/>
          <w:sz w:val="22"/>
          <w:szCs w:val="22"/>
          <w:lang w:val="pt-PT"/>
        </w:rPr>
        <w:t xml:space="preserve"> </w:t>
      </w:r>
      <w:r w:rsidR="008424D8">
        <w:rPr>
          <w:rFonts w:ascii="Verdana" w:hAnsi="Verdana"/>
          <w:sz w:val="22"/>
          <w:szCs w:val="22"/>
          <w:lang w:val="pt-PT"/>
        </w:rPr>
        <w:t>da atividade</w:t>
      </w:r>
      <w:r w:rsidR="00FE6A73" w:rsidRPr="00D9595E">
        <w:rPr>
          <w:rFonts w:ascii="Verdana" w:hAnsi="Verdana"/>
          <w:sz w:val="22"/>
          <w:szCs w:val="22"/>
          <w:lang w:val="pt-PT"/>
        </w:rPr>
        <w:t>, nos canais habituais de comunicação da Câmara Municipal de Mafra.</w:t>
      </w:r>
    </w:p>
    <w:p w14:paraId="0635F1E6" w14:textId="1CEF8B85" w:rsidR="00D57DC8" w:rsidRDefault="004F6AB6" w:rsidP="00FE6A73">
      <w:pPr>
        <w:pStyle w:val="Cabealho"/>
        <w:tabs>
          <w:tab w:val="left" w:pos="708"/>
        </w:tabs>
        <w:spacing w:before="240" w:after="120"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Li e tomei conhecimento da Política </w:t>
      </w:r>
      <w:r w:rsidRPr="004F6AB6">
        <w:rPr>
          <w:rFonts w:ascii="Verdana" w:hAnsi="Verdana"/>
          <w:sz w:val="22"/>
          <w:szCs w:val="22"/>
          <w:lang w:val="pt-PT"/>
        </w:rPr>
        <w:t xml:space="preserve">de privacidade do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 xml:space="preserve">unicípio de </w:t>
      </w:r>
      <w:r>
        <w:rPr>
          <w:rFonts w:ascii="Verdana" w:hAnsi="Verdana"/>
          <w:sz w:val="22"/>
          <w:szCs w:val="22"/>
          <w:lang w:val="pt-PT"/>
        </w:rPr>
        <w:t>M</w:t>
      </w:r>
      <w:r w:rsidRPr="004F6AB6">
        <w:rPr>
          <w:rFonts w:ascii="Verdana" w:hAnsi="Verdana"/>
          <w:sz w:val="22"/>
          <w:szCs w:val="22"/>
          <w:lang w:val="pt-PT"/>
        </w:rPr>
        <w:t>afra</w:t>
      </w:r>
      <w:r>
        <w:rPr>
          <w:rFonts w:ascii="Verdana" w:hAnsi="Verdana"/>
          <w:sz w:val="22"/>
          <w:szCs w:val="22"/>
          <w:lang w:val="pt-PT"/>
        </w:rPr>
        <w:t>, que se encontra na página 2 deste documento.</w:t>
      </w:r>
    </w:p>
    <w:p w14:paraId="15FAADC6" w14:textId="77777777" w:rsidR="004F6AB6" w:rsidRPr="00034F2E" w:rsidRDefault="004F6AB6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14:paraId="54C13964" w14:textId="2A17601A" w:rsidR="00C862BC" w:rsidRPr="005F1AFD" w:rsidRDefault="00135C45" w:rsidP="00C862BC">
      <w:pPr>
        <w:tabs>
          <w:tab w:val="right" w:leader="underscore" w:pos="8789"/>
        </w:tabs>
        <w:autoSpaceDE w:val="0"/>
        <w:autoSpaceDN w:val="0"/>
        <w:adjustRightInd w:val="0"/>
        <w:spacing w:before="120" w:after="120" w:line="48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Data: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______/______/_____</w:t>
      </w:r>
      <w:r w:rsidR="004F6AB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</w:t>
      </w:r>
    </w:p>
    <w:p w14:paraId="21A508DE" w14:textId="77777777" w:rsidR="008424D8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13C386E6" w14:textId="5351FC12" w:rsidR="00C862BC" w:rsidRDefault="00135C45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 (A) Encarregado(a) de E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ducação</w:t>
      </w:r>
    </w:p>
    <w:p w14:paraId="767077DB" w14:textId="77777777" w:rsidR="008424D8" w:rsidRPr="005F1AFD" w:rsidRDefault="008424D8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4F1AE9AA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14:paraId="5682FCDE" w14:textId="77777777"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________________________________________________</w:t>
      </w:r>
    </w:p>
    <w:p w14:paraId="23F38987" w14:textId="5DCE8D13" w:rsidR="008424D8" w:rsidRPr="004F6AB6" w:rsidRDefault="00C862BC" w:rsidP="004F6AB6">
      <w:pPr>
        <w:spacing w:line="360" w:lineRule="auto"/>
        <w:ind w:right="191"/>
        <w:jc w:val="center"/>
        <w:rPr>
          <w:rFonts w:ascii="Verdana" w:hAnsi="Verdana"/>
          <w:b/>
          <w:bCs/>
          <w:color w:val="000000" w:themeColor="text1"/>
          <w:sz w:val="16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16"/>
          <w:szCs w:val="22"/>
          <w:lang w:val="pt-PT"/>
        </w:rPr>
        <w:t>(Assinatura conforme documento de identificação)</w:t>
      </w:r>
      <w:r w:rsidR="008424D8">
        <w:rPr>
          <w:rFonts w:ascii="Verdana" w:hAnsi="Verdana"/>
          <w:b/>
          <w:lang w:val="pt-PT"/>
        </w:rPr>
        <w:br w:type="page"/>
      </w:r>
    </w:p>
    <w:p w14:paraId="17DD9A72" w14:textId="77777777" w:rsidR="008424D8" w:rsidRDefault="008424D8" w:rsidP="00AD5D27">
      <w:pPr>
        <w:jc w:val="center"/>
        <w:rPr>
          <w:rFonts w:ascii="Verdana" w:hAnsi="Verdana"/>
          <w:b/>
          <w:lang w:val="pt-PT"/>
        </w:rPr>
      </w:pPr>
    </w:p>
    <w:p w14:paraId="71F14896" w14:textId="50EFBAC9" w:rsidR="00AD5D27" w:rsidRPr="00034F2E" w:rsidRDefault="00AD5D27" w:rsidP="00AD5D27">
      <w:pPr>
        <w:jc w:val="center"/>
        <w:rPr>
          <w:rFonts w:ascii="Verdana" w:hAnsi="Verdana"/>
          <w:b/>
          <w:lang w:val="pt-PT"/>
        </w:rPr>
      </w:pPr>
      <w:r w:rsidRPr="00034F2E">
        <w:rPr>
          <w:rFonts w:ascii="Verdana" w:hAnsi="Verdana"/>
          <w:b/>
          <w:lang w:val="pt-PT"/>
        </w:rPr>
        <w:t>POLÍTICA DE PRIVACIDADE DO MUNICÍPIO DE MAFRA</w:t>
      </w:r>
    </w:p>
    <w:p w14:paraId="507A9C40" w14:textId="77777777" w:rsidR="00AD5D27" w:rsidRPr="00034F2E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0AC92389" w14:textId="3C28BC43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de Mafra assume o compromisso de proteger a privacidade e os direitos dos Titulares dos dados pessoais, de acordo com a legislação em vigor, designadamente o Regulamento Europeu de Proteção de Dados, aprovado pelo Regulamento (UE) 2016/679, estando a sua política de privacidade disponível para consulta na página eletrónica, para onde se remete.</w:t>
      </w:r>
    </w:p>
    <w:p w14:paraId="616501E7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B06F187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Responsável pelo tratamento:</w:t>
      </w:r>
    </w:p>
    <w:p w14:paraId="546CB67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de Mafra é a entidade responsável pelo tratamento dos dados pessoais dos Titulares. </w:t>
      </w:r>
    </w:p>
    <w:p w14:paraId="69A1A95B" w14:textId="77777777" w:rsidR="00AD5D27" w:rsidRPr="009003D9" w:rsidRDefault="00AD5D27" w:rsidP="00577F9B">
      <w:pPr>
        <w:jc w:val="both"/>
        <w:rPr>
          <w:rFonts w:ascii="Verdana" w:hAnsi="Verdana"/>
          <w:sz w:val="16"/>
          <w:szCs w:val="16"/>
          <w:lang w:val="pt-PT"/>
        </w:rPr>
      </w:pPr>
    </w:p>
    <w:p w14:paraId="79EB00F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Finalidade do tratamento:</w:t>
      </w:r>
    </w:p>
    <w:p w14:paraId="4791F08E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Os dados pessoais indicados são os mínimos necessários ao cumprimento das obrigações do Município, conformando-se com as respetivas condições de licitude, quer as que resultem da lei (Código do Procedimento Administrativo, Regime Jurídico das Autarquias Locais e/ ou legislação específica aplicável ao pedido formulado), como as que resultem de obrigação contratual (Lei Geral do Trabalho em Funções Públicas, Código dos Contratos Públicos e/ ou legislação específica aplicável), bem como as decorrentes de situações de recolha fundamentada no interesse legítimo, no consentimento, na qualidade de autoridade pública de que o Município está ou venha a ficar investido no decurso do procedimento e ou no interesse público, sempre no âmbito das atribuições e competências do Município.</w:t>
      </w:r>
    </w:p>
    <w:p w14:paraId="44C66129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098A391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Partilha de dados pessoais:</w:t>
      </w:r>
    </w:p>
    <w:p w14:paraId="16BDD17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>O Município não partilha os dados pessoais com terceiros, salvaguardadas as exceções legalmente previstas.</w:t>
      </w:r>
    </w:p>
    <w:p w14:paraId="0B1AC550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1D104F2D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Tempo de conservação:</w:t>
      </w:r>
    </w:p>
    <w:p w14:paraId="15BA4545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 Município conservará os dados pessoais pelo </w:t>
      </w:r>
      <w:proofErr w:type="gramStart"/>
      <w:r w:rsidRPr="009003D9">
        <w:rPr>
          <w:rFonts w:ascii="Verdana" w:hAnsi="Verdana"/>
          <w:lang w:val="pt-PT"/>
        </w:rPr>
        <w:t>período de tempo</w:t>
      </w:r>
      <w:proofErr w:type="gramEnd"/>
      <w:r w:rsidRPr="009003D9">
        <w:rPr>
          <w:rFonts w:ascii="Verdana" w:hAnsi="Verdana"/>
          <w:lang w:val="pt-PT"/>
        </w:rPr>
        <w:t xml:space="preserve"> estritamente necessário à prossecução da finalidade para a qual foram recolhidos e ou em conformidade com os prazos previstos na legislação aplicável para o efeito.</w:t>
      </w:r>
    </w:p>
    <w:p w14:paraId="26002C54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6FB15832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b/>
          <w:lang w:val="pt-PT"/>
        </w:rPr>
      </w:pPr>
      <w:r w:rsidRPr="009003D9">
        <w:rPr>
          <w:rFonts w:ascii="Verdana" w:hAnsi="Verdana"/>
          <w:b/>
          <w:lang w:val="pt-PT"/>
        </w:rPr>
        <w:t>Direitos dos Titulares:</w:t>
      </w:r>
    </w:p>
    <w:p w14:paraId="01917386" w14:textId="21FB76E0" w:rsidR="00AD5D27" w:rsidRPr="009003D9" w:rsidRDefault="00AD5D27" w:rsidP="00AD5D27">
      <w:pPr>
        <w:spacing w:line="300" w:lineRule="exact"/>
        <w:jc w:val="both"/>
        <w:rPr>
          <w:rFonts w:ascii="Verdana" w:hAnsi="Verdana"/>
          <w:lang w:val="pt-PT"/>
        </w:rPr>
      </w:pPr>
      <w:r w:rsidRPr="009003D9">
        <w:rPr>
          <w:rFonts w:ascii="Verdana" w:hAnsi="Verdana"/>
          <w:lang w:val="pt-PT"/>
        </w:rPr>
        <w:t xml:space="preserve">Os Titulares poderão, a </w:t>
      </w:r>
      <w:r w:rsidR="00C035D2" w:rsidRPr="009003D9">
        <w:rPr>
          <w:rFonts w:ascii="Verdana" w:hAnsi="Verdana"/>
          <w:lang w:val="pt-PT"/>
        </w:rPr>
        <w:t>todo o</w:t>
      </w:r>
      <w:r w:rsidRPr="009003D9">
        <w:rPr>
          <w:rFonts w:ascii="Verdana" w:hAnsi="Verdana"/>
          <w:lang w:val="pt-PT"/>
        </w:rPr>
        <w:t xml:space="preserve"> momento, aceder, atualizar, retificar, limitar, apagar e objetar ao tratamento, sem prejuízo dos direitos do Município.</w:t>
      </w:r>
    </w:p>
    <w:p w14:paraId="44098ACF" w14:textId="77777777" w:rsidR="00AD5D27" w:rsidRPr="009003D9" w:rsidRDefault="00AD5D27" w:rsidP="00AD5D27">
      <w:pPr>
        <w:spacing w:line="300" w:lineRule="exact"/>
        <w:jc w:val="both"/>
        <w:rPr>
          <w:rFonts w:ascii="Verdana" w:hAnsi="Verdana"/>
          <w:sz w:val="16"/>
          <w:szCs w:val="16"/>
          <w:lang w:val="pt-PT"/>
        </w:rPr>
      </w:pPr>
    </w:p>
    <w:p w14:paraId="3D1F0AB5" w14:textId="77777777" w:rsidR="002A0843" w:rsidRPr="009003D9" w:rsidRDefault="00AD5D27" w:rsidP="00AD5D27">
      <w:pPr>
        <w:spacing w:line="300" w:lineRule="exact"/>
        <w:jc w:val="both"/>
        <w:rPr>
          <w:rFonts w:ascii="Verdana" w:hAnsi="Verdana"/>
          <w:color w:val="00B050"/>
          <w:sz w:val="14"/>
          <w:szCs w:val="18"/>
          <w:lang w:val="pt-PT"/>
        </w:rPr>
      </w:pPr>
      <w:r w:rsidRPr="009003D9">
        <w:rPr>
          <w:rFonts w:ascii="Verdana" w:hAnsi="Verdana"/>
          <w:lang w:val="pt-PT"/>
        </w:rPr>
        <w:t xml:space="preserve">Quaisquer </w:t>
      </w:r>
      <w:r w:rsidRPr="009003D9">
        <w:rPr>
          <w:rFonts w:ascii="Verdana" w:hAnsi="Verdana"/>
          <w:b/>
          <w:lang w:val="pt-PT"/>
        </w:rPr>
        <w:t>informações ou questões adicionais</w:t>
      </w:r>
      <w:r w:rsidRPr="009003D9">
        <w:rPr>
          <w:rFonts w:ascii="Verdana" w:hAnsi="Verdana"/>
          <w:lang w:val="pt-PT"/>
        </w:rPr>
        <w:t xml:space="preserve"> relacionadas com a Política de Privacidade poderão ser dirigidas ao cuidado do </w:t>
      </w:r>
      <w:r w:rsidRPr="009003D9">
        <w:rPr>
          <w:rFonts w:ascii="Verdana" w:hAnsi="Verdana"/>
          <w:b/>
          <w:caps/>
          <w:lang w:val="pt-PT"/>
        </w:rPr>
        <w:t>Encarregado de Proteção de Dados</w:t>
      </w:r>
      <w:r w:rsidRPr="009003D9">
        <w:rPr>
          <w:rFonts w:ascii="Verdana" w:hAnsi="Verdana"/>
          <w:b/>
          <w:lang w:val="pt-PT"/>
        </w:rPr>
        <w:t xml:space="preserve"> </w:t>
      </w:r>
      <w:r w:rsidRPr="009003D9">
        <w:rPr>
          <w:rFonts w:ascii="Verdana" w:hAnsi="Verdana"/>
          <w:b/>
          <w:caps/>
          <w:lang w:val="pt-PT"/>
        </w:rPr>
        <w:t>do Município de Mafra</w:t>
      </w:r>
      <w:r w:rsidRPr="009003D9">
        <w:rPr>
          <w:rFonts w:ascii="Verdana" w:hAnsi="Verdana"/>
          <w:lang w:val="pt-PT"/>
        </w:rPr>
        <w:t xml:space="preserve"> através de correio eletrónico (</w:t>
      </w:r>
      <w:hyperlink r:id="rId7" w:history="1">
        <w:r w:rsidRPr="009003D9">
          <w:rPr>
            <w:rStyle w:val="Hiperligao"/>
            <w:rFonts w:ascii="Verdana" w:hAnsi="Verdana"/>
            <w:lang w:val="pt-PT"/>
          </w:rPr>
          <w:t>geral@cm-mafra.pt</w:t>
        </w:r>
      </w:hyperlink>
      <w:r w:rsidRPr="009003D9">
        <w:rPr>
          <w:rFonts w:ascii="Verdana" w:hAnsi="Verdana"/>
          <w:lang w:val="pt-PT"/>
        </w:rPr>
        <w:t>) ou por via postal (Praça do Município, 2644-001 Mafra).</w:t>
      </w:r>
    </w:p>
    <w:p w14:paraId="6AEA8915" w14:textId="77777777" w:rsidR="002A0843" w:rsidRPr="009003D9" w:rsidRDefault="002A0843" w:rsidP="00F521B3">
      <w:pPr>
        <w:spacing w:line="200" w:lineRule="atLeast"/>
        <w:ind w:right="57"/>
        <w:jc w:val="both"/>
        <w:rPr>
          <w:rFonts w:ascii="Verdana" w:hAnsi="Verdana"/>
          <w:color w:val="00B050"/>
          <w:sz w:val="14"/>
          <w:szCs w:val="18"/>
          <w:lang w:val="pt-PT"/>
        </w:rPr>
      </w:pPr>
    </w:p>
    <w:sectPr w:rsidR="002A0843" w:rsidRPr="009003D9" w:rsidSect="00B85700">
      <w:headerReference w:type="default" r:id="rId8"/>
      <w:footerReference w:type="default" r:id="rId9"/>
      <w:pgSz w:w="12240" w:h="15840"/>
      <w:pgMar w:top="1417" w:right="1325" w:bottom="568" w:left="1418" w:header="426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97DE" w14:textId="77777777" w:rsidR="00E51CDE" w:rsidRDefault="00E51CDE">
      <w:r>
        <w:separator/>
      </w:r>
    </w:p>
  </w:endnote>
  <w:endnote w:type="continuationSeparator" w:id="0">
    <w:p w14:paraId="6F5A930A" w14:textId="77777777" w:rsidR="00E51CDE" w:rsidRDefault="00E5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4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961"/>
      <w:gridCol w:w="2713"/>
    </w:tblGrid>
    <w:tr w:rsidR="0090424D" w:rsidRPr="00D64586" w14:paraId="5EC623BF" w14:textId="393D62E9" w:rsidTr="0090424D">
      <w:trPr>
        <w:trHeight w:val="614"/>
        <w:jc w:val="center"/>
      </w:trPr>
      <w:tc>
        <w:tcPr>
          <w:tcW w:w="6961" w:type="dxa"/>
          <w:vAlign w:val="center"/>
        </w:tcPr>
        <w:p w14:paraId="4869EA5A" w14:textId="2B1D37EA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>PRAÇA DO MUNICÍPIO ● 2644-001 ● MAFRA</w:t>
          </w:r>
          <w:bookmarkStart w:id="0" w:name="ADUSERUNIT_1_co"/>
          <w:bookmarkEnd w:id="0"/>
        </w:p>
        <w:p w14:paraId="22505AA2" w14:textId="03EAA6D7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TELEF. </w:t>
          </w:r>
          <w:bookmarkStart w:id="1" w:name="ADUSERUNIT_1_telephoneNumber"/>
          <w:bookmarkEnd w:id="1"/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261 810 </w:t>
          </w:r>
          <w:r>
            <w:rPr>
              <w:rFonts w:ascii="Verdana" w:hAnsi="Verdana"/>
              <w:sz w:val="15"/>
              <w:szCs w:val="15"/>
              <w:lang w:val="pt-PT"/>
            </w:rPr>
            <w:t>100</w:t>
          </w:r>
        </w:p>
        <w:p w14:paraId="7FB1CDD1" w14:textId="594CD265" w:rsidR="0090424D" w:rsidRPr="00352815" w:rsidRDefault="0090424D" w:rsidP="00EB11AE">
          <w:pPr>
            <w:pStyle w:val="Rodap"/>
            <w:rPr>
              <w:rFonts w:ascii="Verdana" w:hAnsi="Verdana"/>
              <w:sz w:val="15"/>
              <w:szCs w:val="15"/>
              <w:lang w:val="pt-PT"/>
            </w:rPr>
          </w:pPr>
          <w:r w:rsidRPr="00352815">
            <w:rPr>
              <w:rFonts w:ascii="Verdana" w:hAnsi="Verdana"/>
              <w:sz w:val="15"/>
              <w:szCs w:val="15"/>
              <w:lang w:val="pt-PT"/>
            </w:rPr>
            <w:t xml:space="preserve">E-MAIL: </w:t>
          </w:r>
          <w:bookmarkStart w:id="2" w:name="ADUSERUNIT_1_mail"/>
          <w:bookmarkEnd w:id="2"/>
          <w:r>
            <w:rPr>
              <w:rFonts w:ascii="Verdana" w:hAnsi="Verdana"/>
              <w:sz w:val="15"/>
              <w:szCs w:val="15"/>
              <w:lang w:val="pt-PT"/>
            </w:rPr>
            <w:t>geral</w:t>
          </w:r>
          <w:r w:rsidRPr="00352815">
            <w:rPr>
              <w:rFonts w:ascii="Verdana" w:hAnsi="Verdana"/>
              <w:sz w:val="15"/>
              <w:szCs w:val="15"/>
              <w:lang w:val="pt-PT"/>
            </w:rPr>
            <w:t>@cm-mafra.pt</w:t>
          </w:r>
        </w:p>
        <w:p w14:paraId="6331CA61" w14:textId="77777777" w:rsidR="0090424D" w:rsidRPr="005F1AFD" w:rsidRDefault="0090424D" w:rsidP="00EB11AE">
          <w:pPr>
            <w:pStyle w:val="Rodap"/>
            <w:rPr>
              <w:rFonts w:ascii="Verdana" w:hAnsi="Verdana"/>
              <w:sz w:val="16"/>
              <w:szCs w:val="16"/>
              <w:lang w:val="de-DE"/>
            </w:rPr>
          </w:pPr>
          <w:r w:rsidRPr="00906E75">
            <w:rPr>
              <w:rFonts w:ascii="Verdana" w:hAnsi="Verdana"/>
              <w:sz w:val="15"/>
              <w:szCs w:val="15"/>
              <w:lang w:val="de-DE"/>
            </w:rPr>
            <w:t xml:space="preserve">INTERNET: </w:t>
          </w:r>
          <w:hyperlink r:id="rId1" w:history="1">
            <w:r w:rsidRPr="00906E75">
              <w:rPr>
                <w:rStyle w:val="Hiperligao"/>
                <w:rFonts w:ascii="Verdana" w:hAnsi="Verdana"/>
                <w:sz w:val="15"/>
                <w:szCs w:val="15"/>
                <w:lang w:val="de-DE"/>
              </w:rPr>
              <w:t>www.cm-mafra.pt</w:t>
            </w:r>
          </w:hyperlink>
        </w:p>
      </w:tc>
      <w:tc>
        <w:tcPr>
          <w:tcW w:w="2713" w:type="dxa"/>
        </w:tcPr>
        <w:p w14:paraId="082DC408" w14:textId="77777777" w:rsidR="0090424D" w:rsidRPr="00D64586" w:rsidRDefault="0090424D" w:rsidP="00352815">
          <w:pPr>
            <w:pStyle w:val="Rodap"/>
            <w:jc w:val="right"/>
            <w:rPr>
              <w:rFonts w:ascii="Verdana" w:hAnsi="Verdana"/>
              <w:sz w:val="14"/>
              <w:szCs w:val="14"/>
            </w:rPr>
          </w:pPr>
          <w:r>
            <w:rPr>
              <w:noProof/>
              <w:lang w:val="pt-PT"/>
            </w:rPr>
            <w:drawing>
              <wp:inline distT="0" distB="0" distL="0" distR="0" wp14:anchorId="3465B2CD" wp14:editId="3C8936B1">
                <wp:extent cx="1478280" cy="727075"/>
                <wp:effectExtent l="0" t="0" r="7620" b="0"/>
                <wp:docPr id="2013356804" name="Imagem 2013356804" descr="C:\Users\Cláudia Cardoso\AppData\Local\Temp\Temp1_ISO_9001+IQNET_PRETO.zip\ISO_9001+IQNET_PRE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C:\Users\Cláudia Cardoso\AppData\Local\Temp\Temp1_ISO_9001+IQNET_PRETO.zip\ISO_9001+IQNET_PRET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6431B" w14:textId="3D2129A8" w:rsidR="00EB11AE" w:rsidRPr="0090424D" w:rsidRDefault="00CF57F7" w:rsidP="0090424D">
    <w:pPr>
      <w:pStyle w:val="Rodap"/>
      <w:ind w:right="-142"/>
      <w:rPr>
        <w:sz w:val="16"/>
        <w:szCs w:val="16"/>
        <w:lang w:val="pt-PT"/>
      </w:rPr>
    </w:pPr>
    <w:r w:rsidRPr="0090424D">
      <w:rPr>
        <w:rFonts w:ascii="Verdana" w:hAnsi="Verdana"/>
        <w:sz w:val="16"/>
        <w:szCs w:val="16"/>
      </w:rPr>
      <w:t xml:space="preserve">Modelo </w:t>
    </w:r>
    <w:r w:rsidR="00991B4C" w:rsidRPr="0090424D">
      <w:rPr>
        <w:rFonts w:ascii="Verdana" w:hAnsi="Verdana"/>
        <w:sz w:val="16"/>
        <w:szCs w:val="16"/>
      </w:rPr>
      <w:t>P</w:t>
    </w:r>
    <w:r w:rsidR="008424D8" w:rsidRPr="0090424D">
      <w:rPr>
        <w:rFonts w:ascii="Verdana" w:hAnsi="Verdana"/>
        <w:sz w:val="16"/>
        <w:szCs w:val="16"/>
      </w:rPr>
      <w:t>A</w:t>
    </w:r>
    <w:r w:rsidRPr="0090424D">
      <w:rPr>
        <w:rFonts w:ascii="Verdana" w:hAnsi="Verdana"/>
        <w:sz w:val="16"/>
        <w:szCs w:val="16"/>
      </w:rPr>
      <w:t>-</w:t>
    </w:r>
    <w:r w:rsidR="008424D8" w:rsidRPr="0090424D">
      <w:rPr>
        <w:rFonts w:ascii="Verdana" w:hAnsi="Verdana"/>
        <w:sz w:val="16"/>
        <w:szCs w:val="16"/>
      </w:rPr>
      <w:t>81</w:t>
    </w:r>
    <w:r w:rsidR="00F521B3" w:rsidRPr="0090424D">
      <w:rPr>
        <w:rFonts w:ascii="Verdana" w:hAnsi="Verdana"/>
        <w:sz w:val="16"/>
        <w:szCs w:val="16"/>
      </w:rPr>
      <w:t>/</w:t>
    </w:r>
    <w:r w:rsidR="008424D8" w:rsidRPr="0090424D">
      <w:rPr>
        <w:rFonts w:ascii="Verdana" w:hAnsi="Verdana"/>
        <w:sz w:val="16"/>
        <w:szCs w:val="16"/>
      </w:rPr>
      <w:t>0</w:t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</w:r>
    <w:r w:rsidR="0090424D">
      <w:rPr>
        <w:rFonts w:ascii="Verdana" w:hAnsi="Verdana"/>
        <w:sz w:val="16"/>
        <w:szCs w:val="16"/>
      </w:rPr>
      <w:tab/>
      <w:t xml:space="preserve">    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begin"/>
    </w:r>
    <w:r w:rsidR="0090424D" w:rsidRPr="0090424D">
      <w:rPr>
        <w:rFonts w:ascii="Verdana" w:hAnsi="Verdana"/>
        <w:noProof/>
        <w:sz w:val="16"/>
        <w:szCs w:val="16"/>
        <w:lang w:val="pt-PT"/>
      </w:rPr>
      <w:instrText>PAGE   \* MERGEFORMAT</w:instrTex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separate"/>
    </w:r>
    <w:r w:rsidR="0090424D" w:rsidRPr="0090424D">
      <w:rPr>
        <w:rFonts w:ascii="Verdana" w:hAnsi="Verdana"/>
        <w:noProof/>
        <w:sz w:val="16"/>
        <w:szCs w:val="16"/>
        <w:lang w:val="pt-PT"/>
      </w:rPr>
      <w:t>1</w:t>
    </w:r>
    <w:r w:rsidR="0090424D" w:rsidRPr="0090424D">
      <w:rPr>
        <w:rFonts w:ascii="Verdana" w:hAnsi="Verdana"/>
        <w:noProof/>
        <w:sz w:val="16"/>
        <w:szCs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25E0" w14:textId="77777777" w:rsidR="00E51CDE" w:rsidRDefault="00E51CDE">
      <w:r>
        <w:separator/>
      </w:r>
    </w:p>
  </w:footnote>
  <w:footnote w:type="continuationSeparator" w:id="0">
    <w:p w14:paraId="04F21585" w14:textId="77777777" w:rsidR="00E51CDE" w:rsidRDefault="00E5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9A4A" w14:textId="77777777" w:rsidR="00EB11AE" w:rsidRDefault="00123654" w:rsidP="006E3B9D">
    <w:pPr>
      <w:pStyle w:val="Cabealho"/>
      <w:pBdr>
        <w:bottom w:val="single" w:sz="4" w:space="1" w:color="999999"/>
      </w:pBdr>
      <w:jc w:val="right"/>
      <w:rPr>
        <w:b/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35BF9DF8" wp14:editId="131C012C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59130" cy="711835"/>
          <wp:effectExtent l="0" t="0" r="7620" b="0"/>
          <wp:wrapNone/>
          <wp:docPr id="714641336" name="Imagem 714641336" descr="C:\Users\Cátia Menino\Desktop\CMM-p&amp;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átia Menino\Desktop\CMM-p&amp;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7F7">
      <w:rPr>
        <w:b/>
        <w:lang w:val="pt-PT"/>
      </w:rPr>
      <w:t xml:space="preserve"> </w:t>
    </w:r>
    <w:r w:rsidR="00CF57F7">
      <w:rPr>
        <w:b/>
        <w:lang w:val="pt-PT"/>
      </w:rPr>
      <w:tab/>
    </w:r>
  </w:p>
  <w:p w14:paraId="08FBBD1D" w14:textId="77777777" w:rsidR="00123654" w:rsidRDefault="00123654" w:rsidP="0021302C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3C92A5CD" w14:textId="39DE9448" w:rsidR="00123654" w:rsidRDefault="00154B03" w:rsidP="0021302C">
    <w:pPr>
      <w:pStyle w:val="Cabealho"/>
      <w:pBdr>
        <w:bottom w:val="single" w:sz="4" w:space="1" w:color="999999"/>
      </w:pBdr>
      <w:tabs>
        <w:tab w:val="clear" w:pos="4320"/>
        <w:tab w:val="clear" w:pos="8640"/>
      </w:tabs>
      <w:jc w:val="center"/>
      <w:rPr>
        <w:b/>
        <w:lang w:val="pt-PT"/>
      </w:rPr>
    </w:pPr>
    <w:r>
      <w:rPr>
        <w:b/>
        <w:lang w:val="pt-PT"/>
      </w:rPr>
      <w:t>»</w:t>
    </w:r>
    <w:r w:rsidR="007471A3">
      <w:rPr>
        <w:b/>
        <w:lang w:val="pt-PT"/>
      </w:rPr>
      <w:t>»</w:t>
    </w:r>
  </w:p>
  <w:p w14:paraId="60EF8003" w14:textId="77777777" w:rsidR="00EB11AE" w:rsidRDefault="00EB11AE" w:rsidP="00712890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14:paraId="5F0EEB6C" w14:textId="77777777" w:rsidR="00123654" w:rsidRDefault="00123654" w:rsidP="00702064">
    <w:pPr>
      <w:pStyle w:val="Cabealho"/>
      <w:pBdr>
        <w:bottom w:val="single" w:sz="4" w:space="1" w:color="999999"/>
      </w:pBdr>
      <w:tabs>
        <w:tab w:val="clear" w:pos="4320"/>
        <w:tab w:val="center" w:pos="5529"/>
        <w:tab w:val="left" w:pos="5954"/>
      </w:tabs>
      <w:jc w:val="center"/>
      <w:rPr>
        <w:rFonts w:ascii="Verdana" w:hAnsi="Verdana"/>
        <w:b/>
        <w:sz w:val="22"/>
        <w:lang w:val="pt-PT"/>
      </w:rPr>
    </w:pPr>
  </w:p>
  <w:p w14:paraId="5A6A837F" w14:textId="279E8EF0" w:rsidR="00EB11AE" w:rsidRPr="00712890" w:rsidRDefault="00CF57F7" w:rsidP="00712890">
    <w:pPr>
      <w:pStyle w:val="Cabealho"/>
      <w:pBdr>
        <w:bottom w:val="single" w:sz="4" w:space="1" w:color="999999"/>
      </w:pBdr>
      <w:jc w:val="center"/>
      <w:rPr>
        <w:rFonts w:ascii="Verdana" w:hAnsi="Verdana"/>
        <w:b/>
        <w:sz w:val="22"/>
        <w:lang w:val="pt-PT"/>
      </w:rPr>
    </w:pPr>
    <w:r w:rsidRPr="00712890">
      <w:rPr>
        <w:rFonts w:ascii="Verdana" w:hAnsi="Verdana"/>
        <w:b/>
        <w:sz w:val="22"/>
        <w:lang w:val="pt-PT"/>
      </w:rPr>
      <w:t>CÂMARA MUNICIPAL DE MAFR</w:t>
    </w:r>
    <w:r w:rsidR="008424D8">
      <w:rPr>
        <w:rFonts w:ascii="Verdana" w:hAnsi="Verdana"/>
        <w:b/>
        <w:sz w:val="22"/>
        <w:lang w:val="pt-PT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4E"/>
    <w:rsid w:val="00034297"/>
    <w:rsid w:val="00034F2E"/>
    <w:rsid w:val="000A19E0"/>
    <w:rsid w:val="000D50D6"/>
    <w:rsid w:val="000F400E"/>
    <w:rsid w:val="000F72D2"/>
    <w:rsid w:val="00120C23"/>
    <w:rsid w:val="00123654"/>
    <w:rsid w:val="001308BB"/>
    <w:rsid w:val="00135C45"/>
    <w:rsid w:val="0014633D"/>
    <w:rsid w:val="00154B03"/>
    <w:rsid w:val="00161F11"/>
    <w:rsid w:val="0018297C"/>
    <w:rsid w:val="001E34AF"/>
    <w:rsid w:val="0021302C"/>
    <w:rsid w:val="00275E67"/>
    <w:rsid w:val="002A0843"/>
    <w:rsid w:val="002D2AB7"/>
    <w:rsid w:val="002F03A0"/>
    <w:rsid w:val="002F300B"/>
    <w:rsid w:val="00304641"/>
    <w:rsid w:val="00320058"/>
    <w:rsid w:val="003231B4"/>
    <w:rsid w:val="003D3FCF"/>
    <w:rsid w:val="003E4ABF"/>
    <w:rsid w:val="003F5DAB"/>
    <w:rsid w:val="00402DE7"/>
    <w:rsid w:val="00411C82"/>
    <w:rsid w:val="00411E99"/>
    <w:rsid w:val="0049315E"/>
    <w:rsid w:val="004F6AB6"/>
    <w:rsid w:val="005153CD"/>
    <w:rsid w:val="00577266"/>
    <w:rsid w:val="00577F9B"/>
    <w:rsid w:val="005B0750"/>
    <w:rsid w:val="005D5D54"/>
    <w:rsid w:val="005F6D2C"/>
    <w:rsid w:val="00612A04"/>
    <w:rsid w:val="00624B0E"/>
    <w:rsid w:val="00660CB7"/>
    <w:rsid w:val="006920A7"/>
    <w:rsid w:val="00694B30"/>
    <w:rsid w:val="006D2680"/>
    <w:rsid w:val="006E38A8"/>
    <w:rsid w:val="00702064"/>
    <w:rsid w:val="007471A3"/>
    <w:rsid w:val="0077564E"/>
    <w:rsid w:val="00792862"/>
    <w:rsid w:val="007B65EC"/>
    <w:rsid w:val="007B732C"/>
    <w:rsid w:val="007F5A61"/>
    <w:rsid w:val="008424D8"/>
    <w:rsid w:val="00842A79"/>
    <w:rsid w:val="00862E17"/>
    <w:rsid w:val="00896898"/>
    <w:rsid w:val="008A3159"/>
    <w:rsid w:val="008B542A"/>
    <w:rsid w:val="008C34B3"/>
    <w:rsid w:val="009003D9"/>
    <w:rsid w:val="0090424D"/>
    <w:rsid w:val="00906F60"/>
    <w:rsid w:val="009100A5"/>
    <w:rsid w:val="009214F6"/>
    <w:rsid w:val="0097328C"/>
    <w:rsid w:val="009741E1"/>
    <w:rsid w:val="00991B4C"/>
    <w:rsid w:val="00993270"/>
    <w:rsid w:val="009938CC"/>
    <w:rsid w:val="009B1E53"/>
    <w:rsid w:val="00A113AB"/>
    <w:rsid w:val="00A64A1F"/>
    <w:rsid w:val="00A65AFF"/>
    <w:rsid w:val="00A9731B"/>
    <w:rsid w:val="00AD5D27"/>
    <w:rsid w:val="00AE17DA"/>
    <w:rsid w:val="00AE583E"/>
    <w:rsid w:val="00AF67FC"/>
    <w:rsid w:val="00AF7EE6"/>
    <w:rsid w:val="00B9422E"/>
    <w:rsid w:val="00BA2187"/>
    <w:rsid w:val="00C035D2"/>
    <w:rsid w:val="00C162F8"/>
    <w:rsid w:val="00C34671"/>
    <w:rsid w:val="00C460DE"/>
    <w:rsid w:val="00C50C54"/>
    <w:rsid w:val="00C862BC"/>
    <w:rsid w:val="00CB024A"/>
    <w:rsid w:val="00CC310E"/>
    <w:rsid w:val="00CE297D"/>
    <w:rsid w:val="00CF57F7"/>
    <w:rsid w:val="00D30116"/>
    <w:rsid w:val="00D475E8"/>
    <w:rsid w:val="00D57DC8"/>
    <w:rsid w:val="00DB5A49"/>
    <w:rsid w:val="00DB69FF"/>
    <w:rsid w:val="00DD6BDC"/>
    <w:rsid w:val="00DE4A4E"/>
    <w:rsid w:val="00E05680"/>
    <w:rsid w:val="00E2310C"/>
    <w:rsid w:val="00E51CDE"/>
    <w:rsid w:val="00E6177B"/>
    <w:rsid w:val="00E80042"/>
    <w:rsid w:val="00EB11AE"/>
    <w:rsid w:val="00ED5C10"/>
    <w:rsid w:val="00EF0CB1"/>
    <w:rsid w:val="00F12949"/>
    <w:rsid w:val="00F468C1"/>
    <w:rsid w:val="00F521B3"/>
    <w:rsid w:val="00F871F4"/>
    <w:rsid w:val="00FB1F3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6328"/>
  <w15:chartTrackingRefBased/>
  <w15:docId w15:val="{6F81163D-6D40-42D9-AD9A-2FD70D2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F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D3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62F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Rodap">
    <w:name w:val="footer"/>
    <w:basedOn w:val="Normal"/>
    <w:link w:val="RodapCarter"/>
    <w:rsid w:val="00C162F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Corpodetexto">
    <w:name w:val="Body Text"/>
    <w:basedOn w:val="Normal"/>
    <w:link w:val="CorpodetextoCarter"/>
    <w:rsid w:val="00C162F8"/>
    <w:pPr>
      <w:jc w:val="center"/>
    </w:pPr>
    <w:rPr>
      <w:b/>
      <w:spacing w:val="140"/>
      <w:sz w:val="36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162F8"/>
    <w:rPr>
      <w:rFonts w:ascii="Times New Roman" w:eastAsia="Times New Roman" w:hAnsi="Times New Roman" w:cs="Times New Roman"/>
      <w:b/>
      <w:spacing w:val="140"/>
      <w:sz w:val="36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C162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0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D3F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@cm-mafr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cm-maf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st&#227;o%20de%20Qualidade\Modelos\Modelos_28%20PJ%20-%20Juventude\Modelo%20PJ-02_1%20Projetos%20Juventude_Termo%20de%20Responsabilidade%20do%20EE%20e%20Autoriza&#231;&#227;o%20de%20Capta&#231;&#227;o%20de%20Image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B113-8287-41C6-8634-7C8F380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PJ-02_1 Projetos Juventude_Termo de Responsabilidade do EE e Autorização de Captação de Imagem.dotx</Template>
  <TotalTime>0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Ventura</dc:creator>
  <cp:keywords/>
  <dc:description/>
  <cp:lastModifiedBy>Rita Monteiro</cp:lastModifiedBy>
  <cp:revision>2</cp:revision>
  <cp:lastPrinted>2025-10-08T14:09:00Z</cp:lastPrinted>
  <dcterms:created xsi:type="dcterms:W3CDTF">2026-04-22T14:17:00Z</dcterms:created>
  <dcterms:modified xsi:type="dcterms:W3CDTF">2026-04-22T14:17:00Z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ConvertToPdf">
    <vt:lpwstr/>
  </property>
  <property fmtid="{D5CDD505-2E9C-101B-9397-08002B2CF9AE}" pid="4" name="_e-doclink_UrlBase">
    <vt:lpwstr>https://edoc.cm-mafra.pt/</vt:lpwstr>
  </property>
  <property fmtid="{D5CDD505-2E9C-101B-9397-08002B2CF9AE}" pid="5" name="_edoclink_DocumentKey">
    <vt:lpwstr>33195211-cd53-43a5-963b-81fc8958ff5a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ac997556-b78d-ed11-a7aa-00155d7363e0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ab997556-b78d-ed11-a7aa-00155d7363e0</vt:lpwstr>
  </property>
</Properties>
</file>